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a8fc24c457c4e3e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78721710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50B8DAB8" w14:textId="5D0DC25C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2B58A4" w:rsidRPr="002B58A4">
              <w:t>January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EAB9B4F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626368F6" w14:textId="77777777" w:rsidTr="000B05A1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BEBBA32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D52F3E5" w14:textId="1AF07FA0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2B58A4">
              <w:t>2023</w:t>
            </w:r>
            <w:r>
              <w:fldChar w:fldCharType="end"/>
            </w:r>
          </w:p>
        </w:tc>
      </w:tr>
      <w:tr w:rsidR="002F6E35" w:rsidRPr="00420111" w14:paraId="40BACD39" w14:textId="77777777" w:rsidTr="000B05A1">
        <w:trPr>
          <w:trHeight w:hRule="exact"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ABE9E3B" w14:textId="77777777" w:rsidR="002F6E35" w:rsidRPr="00420111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DC8F063" w14:textId="77777777" w:rsidR="002F6E35" w:rsidRPr="00420111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4961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38"/>
        <w:gridCol w:w="2039"/>
        <w:gridCol w:w="2039"/>
        <w:gridCol w:w="2039"/>
        <w:gridCol w:w="2039"/>
        <w:gridCol w:w="2039"/>
        <w:gridCol w:w="2039"/>
      </w:tblGrid>
      <w:tr w:rsidR="002F6E35" w14:paraId="53938AE6" w14:textId="77777777" w:rsidTr="00601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sdt>
          <w:sdtPr>
            <w:id w:val="1527134494"/>
            <w:placeholder>
              <w:docPart w:val="E1994088B80A4797B77748EB28003640"/>
            </w:placeholder>
            <w:temporary/>
            <w:showingPlcHdr/>
            <w15:appearance w15:val="hidden"/>
          </w:sdtPr>
          <w:sdtContent>
            <w:tc>
              <w:tcPr>
                <w:tcW w:w="2038" w:type="dxa"/>
              </w:tcPr>
              <w:p w14:paraId="595FD394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39" w:type="dxa"/>
          </w:tcPr>
          <w:p w14:paraId="4C44C6BB" w14:textId="77777777" w:rsidR="002F6E35" w:rsidRDefault="00000000">
            <w:pPr>
              <w:pStyle w:val="Days"/>
            </w:pPr>
            <w:sdt>
              <w:sdtPr>
                <w:id w:val="8650153"/>
                <w:placeholder>
                  <w:docPart w:val="691FACF6017C435CA2F8903AC8AA260A"/>
                </w:placeholder>
                <w:temporary/>
                <w:showingPlcHdr/>
                <w15:appearance w15:val="hidden"/>
              </w:sdtPr>
              <w:sdtContent>
                <w:r w:rsidR="009035F5">
                  <w:t>Monday</w:t>
                </w:r>
              </w:sdtContent>
            </w:sdt>
          </w:p>
        </w:tc>
        <w:tc>
          <w:tcPr>
            <w:tcW w:w="2039" w:type="dxa"/>
          </w:tcPr>
          <w:p w14:paraId="0588D857" w14:textId="77777777" w:rsidR="002F6E35" w:rsidRDefault="00000000">
            <w:pPr>
              <w:pStyle w:val="Days"/>
            </w:pPr>
            <w:sdt>
              <w:sdtPr>
                <w:id w:val="-1517691135"/>
                <w:placeholder>
                  <w:docPart w:val="DB35CF80ACA14920857F8A0CB9501C62"/>
                </w:placeholder>
                <w:temporary/>
                <w:showingPlcHdr/>
                <w15:appearance w15:val="hidden"/>
              </w:sdtPr>
              <w:sdtContent>
                <w:r w:rsidR="009035F5">
                  <w:t>Tuesday</w:t>
                </w:r>
              </w:sdtContent>
            </w:sdt>
          </w:p>
        </w:tc>
        <w:tc>
          <w:tcPr>
            <w:tcW w:w="2039" w:type="dxa"/>
          </w:tcPr>
          <w:p w14:paraId="6DE0445D" w14:textId="77777777" w:rsidR="002F6E35" w:rsidRDefault="00000000">
            <w:pPr>
              <w:pStyle w:val="Days"/>
            </w:pPr>
            <w:sdt>
              <w:sdtPr>
                <w:id w:val="-1684429625"/>
                <w:placeholder>
                  <w:docPart w:val="D313DB8F0BAB4E1984A84818AB978E37"/>
                </w:placeholder>
                <w:temporary/>
                <w:showingPlcHdr/>
                <w15:appearance w15:val="hidden"/>
              </w:sdtPr>
              <w:sdtContent>
                <w:r w:rsidR="009035F5">
                  <w:t>Wednesday</w:t>
                </w:r>
              </w:sdtContent>
            </w:sdt>
          </w:p>
        </w:tc>
        <w:tc>
          <w:tcPr>
            <w:tcW w:w="2039" w:type="dxa"/>
          </w:tcPr>
          <w:p w14:paraId="4FAB9DEB" w14:textId="77777777" w:rsidR="002F6E35" w:rsidRDefault="00000000">
            <w:pPr>
              <w:pStyle w:val="Days"/>
            </w:pPr>
            <w:sdt>
              <w:sdtPr>
                <w:id w:val="-1188375605"/>
                <w:placeholder>
                  <w:docPart w:val="A119FA108F8C4FD8B599F46F2AA87B8C"/>
                </w:placeholder>
                <w:temporary/>
                <w:showingPlcHdr/>
                <w15:appearance w15:val="hidden"/>
              </w:sdtPr>
              <w:sdtContent>
                <w:r w:rsidR="009035F5">
                  <w:t>Thursday</w:t>
                </w:r>
              </w:sdtContent>
            </w:sdt>
          </w:p>
        </w:tc>
        <w:tc>
          <w:tcPr>
            <w:tcW w:w="2039" w:type="dxa"/>
          </w:tcPr>
          <w:p w14:paraId="05D61D36" w14:textId="77777777" w:rsidR="002F6E35" w:rsidRDefault="00000000">
            <w:pPr>
              <w:pStyle w:val="Days"/>
            </w:pPr>
            <w:sdt>
              <w:sdtPr>
                <w:id w:val="1991825489"/>
                <w:placeholder>
                  <w:docPart w:val="AA56208D54BD4855B5A1DD126A76C6EE"/>
                </w:placeholder>
                <w:temporary/>
                <w:showingPlcHdr/>
                <w15:appearance w15:val="hidden"/>
              </w:sdtPr>
              <w:sdtContent>
                <w:r w:rsidR="009035F5">
                  <w:t>Friday</w:t>
                </w:r>
              </w:sdtContent>
            </w:sdt>
          </w:p>
        </w:tc>
        <w:tc>
          <w:tcPr>
            <w:tcW w:w="2039" w:type="dxa"/>
          </w:tcPr>
          <w:p w14:paraId="022B561F" w14:textId="77777777" w:rsidR="002F6E35" w:rsidRDefault="00000000">
            <w:pPr>
              <w:pStyle w:val="Days"/>
            </w:pPr>
            <w:sdt>
              <w:sdtPr>
                <w:id w:val="115736794"/>
                <w:placeholder>
                  <w:docPart w:val="7AF98C146CA0401FB21A13BFFE83B718"/>
                </w:placeholder>
                <w:temporary/>
                <w:showingPlcHdr/>
                <w15:appearance w15:val="hidden"/>
              </w:sdtPr>
              <w:sdtContent>
                <w:r w:rsidR="009035F5">
                  <w:t>Saturday</w:t>
                </w:r>
              </w:sdtContent>
            </w:sdt>
          </w:p>
        </w:tc>
      </w:tr>
      <w:tr w:rsidR="002F6E35" w14:paraId="604DA4A6" w14:textId="77777777" w:rsidTr="00601CA4">
        <w:trPr>
          <w:trHeight w:val="239"/>
        </w:trPr>
        <w:tc>
          <w:tcPr>
            <w:tcW w:w="2038" w:type="dxa"/>
            <w:tcBorders>
              <w:bottom w:val="nil"/>
            </w:tcBorders>
          </w:tcPr>
          <w:p w14:paraId="5E4476C4" w14:textId="5D990C7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 w:rsidR="002B58A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038D2C8D" w14:textId="73DD580F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2B58A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2B58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59F2CD8D" w14:textId="4EF73390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2B58A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2B58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52C47A21" w14:textId="0DE9084E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2B58A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2B58A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568E3102" w14:textId="24ABFDF9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2B58A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2B58A4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7FAFE95" w14:textId="0905A9CB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2B58A4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2B58A4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63056056" w14:textId="78BA69DF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2B58A4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2B58A4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2B58A4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B58A4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2B58A4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14:paraId="3F57F036" w14:textId="77777777" w:rsidTr="001D2197">
        <w:trPr>
          <w:trHeight w:hRule="exact" w:val="1548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62A1522B" w14:textId="77777777" w:rsidR="002F6E35" w:rsidRPr="002049B5" w:rsidRDefault="00601CA4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 xml:space="preserve">SLALOM RACES </w:t>
            </w:r>
          </w:p>
          <w:p w14:paraId="4C794771" w14:textId="77777777" w:rsidR="00601CA4" w:rsidRPr="002049B5" w:rsidRDefault="00601CA4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cyan"/>
              </w:rPr>
              <w:t>BLUE = BLUE MT</w:t>
            </w:r>
          </w:p>
          <w:p w14:paraId="0AF92DAF" w14:textId="77777777" w:rsidR="00601CA4" w:rsidRPr="002049B5" w:rsidRDefault="00601CA4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red"/>
              </w:rPr>
              <w:t>RED = MC</w:t>
            </w:r>
          </w:p>
          <w:p w14:paraId="7A7BB59E" w14:textId="77777777" w:rsidR="00601CA4" w:rsidRPr="002049B5" w:rsidRDefault="00601CA4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YELLOW = W4K</w:t>
            </w:r>
          </w:p>
          <w:p w14:paraId="1DB2533E" w14:textId="51E00827" w:rsidR="00601CA4" w:rsidRPr="002049B5" w:rsidRDefault="00601CA4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green"/>
              </w:rPr>
              <w:t>GREEN = MP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5D302A51" w14:textId="1CA4EE04" w:rsidR="008C5C9C" w:rsidRPr="002049B5" w:rsidRDefault="008C5C9C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1BD4597E" w14:textId="2C4478D5" w:rsidR="002F6E35" w:rsidRPr="002049B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3C79F81D" w14:textId="689EB9A2" w:rsidR="002B58A4" w:rsidRPr="002049B5" w:rsidRDefault="002B58A4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2E3032FF" w14:textId="11EA67D9" w:rsidR="002F6E35" w:rsidRPr="002049B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0A213EE6" w14:textId="0F2ECFE6" w:rsidR="00B04AC9" w:rsidRPr="002049B5" w:rsidRDefault="00B04AC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3876C45D" w14:textId="3F4EB28B" w:rsidR="00BA6E27" w:rsidRDefault="00BA6E27" w:rsidP="003F649E"/>
        </w:tc>
      </w:tr>
      <w:tr w:rsidR="002F6E35" w14:paraId="060BAF3F" w14:textId="77777777" w:rsidTr="00601CA4">
        <w:trPr>
          <w:trHeight w:val="228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2BA72BF3" w14:textId="1C76A52E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=G2+1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8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474DC512" w14:textId="68024DDB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=A4+1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9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D8E1B6F" w14:textId="12C802B4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=B4+1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10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1FBF2746" w14:textId="42A04473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=C4+1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11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35279E1" w14:textId="4AC65DBC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=D4+1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12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E1A713A" w14:textId="19AFF5A0" w:rsidR="002F6E35" w:rsidRPr="002049B5" w:rsidRDefault="009035F5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=E4+1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="002B58A4" w:rsidRPr="002049B5">
              <w:rPr>
                <w:noProof/>
                <w:sz w:val="20"/>
                <w:szCs w:val="20"/>
              </w:rPr>
              <w:t>13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2776724D" w14:textId="47F372B2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2B58A4">
              <w:rPr>
                <w:noProof/>
              </w:rPr>
              <w:t>14</w:t>
            </w:r>
            <w:r>
              <w:fldChar w:fldCharType="end"/>
            </w:r>
          </w:p>
        </w:tc>
      </w:tr>
      <w:tr w:rsidR="0039212D" w14:paraId="1A635699" w14:textId="77777777" w:rsidTr="001D2197">
        <w:trPr>
          <w:trHeight w:hRule="exact" w:val="1188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094EAB01" w14:textId="3AEC3B46" w:rsidR="0039212D" w:rsidRPr="002049B5" w:rsidRDefault="0039212D" w:rsidP="0039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Slalom week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005EA8DE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cyan"/>
              </w:rPr>
              <w:t>PRACTICE F</w:t>
            </w:r>
          </w:p>
          <w:p w14:paraId="2A02F1CC" w14:textId="4A80F110" w:rsidR="0039212D" w:rsidRPr="00B567D6" w:rsidRDefault="0039212D" w:rsidP="0039212D">
            <w:pPr>
              <w:rPr>
                <w:sz w:val="28"/>
                <w:szCs w:val="28"/>
              </w:rPr>
            </w:pPr>
            <w:r w:rsidRPr="002049B5">
              <w:rPr>
                <w:color w:val="FFFFFF" w:themeColor="background1"/>
                <w:sz w:val="20"/>
                <w:szCs w:val="20"/>
                <w:highlight w:val="red"/>
              </w:rPr>
              <w:t>PRACTICE AB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4E02EDEF" w14:textId="4FACD74B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PRACTICE CD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34CC305D" w14:textId="77777777" w:rsidR="0039212D" w:rsidRPr="002049B5" w:rsidRDefault="0039212D" w:rsidP="0039212D">
            <w:pPr>
              <w:rPr>
                <w:color w:val="FFFFFF" w:themeColor="background1"/>
                <w:sz w:val="20"/>
                <w:szCs w:val="20"/>
              </w:rPr>
            </w:pPr>
            <w:r w:rsidRPr="002049B5">
              <w:rPr>
                <w:color w:val="FFFFFF" w:themeColor="background1"/>
                <w:sz w:val="20"/>
                <w:szCs w:val="20"/>
                <w:highlight w:val="red"/>
              </w:rPr>
              <w:t>PRACTICE EF</w:t>
            </w:r>
          </w:p>
          <w:p w14:paraId="18682AA4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7184F">
              <w:rPr>
                <w:sz w:val="20"/>
                <w:szCs w:val="20"/>
                <w:highlight w:val="yellow"/>
              </w:rPr>
              <w:t>PRACTICEAB</w:t>
            </w:r>
          </w:p>
          <w:p w14:paraId="616EC6F5" w14:textId="6F389AA9" w:rsidR="0039212D" w:rsidRPr="002049B5" w:rsidRDefault="0039212D" w:rsidP="0039212D">
            <w:pPr>
              <w:rPr>
                <w:sz w:val="20"/>
                <w:szCs w:val="20"/>
              </w:rPr>
            </w:pPr>
            <w:r w:rsidRPr="0027184F">
              <w:rPr>
                <w:sz w:val="20"/>
                <w:szCs w:val="20"/>
                <w:highlight w:val="green"/>
              </w:rPr>
              <w:t>PRACTICE CD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71D39CBD" w14:textId="6992315D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PRACTICE E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287CB340" w14:textId="77777777" w:rsidR="0039212D" w:rsidRPr="00B567D6" w:rsidRDefault="0039212D" w:rsidP="0039212D">
            <w:pPr>
              <w:rPr>
                <w:sz w:val="28"/>
                <w:szCs w:val="28"/>
              </w:rPr>
            </w:pPr>
            <w:r w:rsidRPr="00B567D6">
              <w:rPr>
                <w:sz w:val="28"/>
                <w:szCs w:val="28"/>
                <w:highlight w:val="green"/>
              </w:rPr>
              <w:t>RACE ABC SL</w:t>
            </w:r>
          </w:p>
          <w:p w14:paraId="52F55865" w14:textId="77777777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DEF SL</w:t>
            </w:r>
          </w:p>
          <w:p w14:paraId="5E30E28A" w14:textId="294CF2BC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>VARSITY ONLY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146FA6EC" w14:textId="77777777" w:rsidR="0039212D" w:rsidRDefault="0039212D" w:rsidP="0039212D"/>
        </w:tc>
      </w:tr>
      <w:tr w:rsidR="0039212D" w14:paraId="66C85440" w14:textId="77777777" w:rsidTr="00601CA4">
        <w:trPr>
          <w:trHeight w:val="239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6FFDDB29" w14:textId="1B3E929A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=G4+1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15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78CD9AD8" w14:textId="4C48BA1E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=A6+1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16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2BA407E" w14:textId="631FA1BB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=B6+1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17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3E48C42A" w14:textId="5A3122AC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=C6+1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18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89A676A" w14:textId="2C520880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=D6+1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19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267E040F" w14:textId="0B3FEB27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=E6+1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20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4B6E6FEA" w14:textId="0B833581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39212D" w14:paraId="421A2773" w14:textId="77777777" w:rsidTr="00A31715">
        <w:trPr>
          <w:trHeight w:hRule="exact" w:val="1260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13FD6508" w14:textId="77777777" w:rsidR="0039212D" w:rsidRDefault="0039212D" w:rsidP="0039212D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B05A1">
              <w:rPr>
                <w:sz w:val="20"/>
                <w:szCs w:val="20"/>
              </w:rPr>
              <w:t>ONE PRACTICE ONLYTHIS WEEK</w:t>
            </w:r>
          </w:p>
          <w:p w14:paraId="13AABA82" w14:textId="0AC599E8" w:rsidR="0039212D" w:rsidRPr="000B05A1" w:rsidRDefault="0039212D" w:rsidP="0039212D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Slalom week</w:t>
            </w:r>
          </w:p>
          <w:p w14:paraId="2E54F8D6" w14:textId="77777777" w:rsidR="0039212D" w:rsidRPr="002049B5" w:rsidRDefault="0039212D" w:rsidP="0039212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0CDAFE91" w14:textId="25F91463" w:rsidR="0039212D" w:rsidRPr="002049B5" w:rsidRDefault="0039212D" w:rsidP="00392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4864A577" w14:textId="6A14A5DA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 xml:space="preserve">PRACTICE </w:t>
            </w:r>
            <w:r w:rsidRPr="00E00825">
              <w:rPr>
                <w:sz w:val="20"/>
                <w:szCs w:val="20"/>
                <w:highlight w:val="yellow"/>
              </w:rPr>
              <w:t>BF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1B2C710F" w14:textId="735C07C9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green"/>
              </w:rPr>
              <w:t>PRACTICE C</w:t>
            </w:r>
            <w:r>
              <w:rPr>
                <w:sz w:val="20"/>
                <w:szCs w:val="20"/>
                <w:highlight w:val="green"/>
              </w:rPr>
              <w:t>D</w:t>
            </w:r>
            <w:r w:rsidRPr="002049B5">
              <w:rPr>
                <w:sz w:val="20"/>
                <w:szCs w:val="20"/>
                <w:highlight w:val="green"/>
              </w:rPr>
              <w:t xml:space="preserve"> </w:t>
            </w:r>
          </w:p>
          <w:p w14:paraId="2AE5D547" w14:textId="77777777" w:rsidR="0039212D" w:rsidRDefault="0039212D" w:rsidP="0039212D">
            <w:pPr>
              <w:rPr>
                <w:sz w:val="20"/>
                <w:szCs w:val="20"/>
                <w:highlight w:val="yellow"/>
              </w:rPr>
            </w:pPr>
            <w:r w:rsidRPr="00A31715">
              <w:rPr>
                <w:sz w:val="20"/>
                <w:szCs w:val="20"/>
                <w:highlight w:val="yellow"/>
              </w:rPr>
              <w:t>PRACTICE AE</w:t>
            </w:r>
          </w:p>
          <w:p w14:paraId="5CBB49BE" w14:textId="1AC8F82F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3F649E">
              <w:rPr>
                <w:color w:val="FFFFFF" w:themeColor="background1"/>
                <w:sz w:val="20"/>
                <w:szCs w:val="20"/>
                <w:highlight w:val="red"/>
              </w:rPr>
              <w:t xml:space="preserve"> </w:t>
            </w: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BF SL</w:t>
            </w:r>
          </w:p>
          <w:p w14:paraId="582CA730" w14:textId="1808E19B" w:rsidR="0039212D" w:rsidRPr="002049B5" w:rsidRDefault="0039212D" w:rsidP="0039212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4416B7ED" w14:textId="7AE22D12" w:rsidR="0039212D" w:rsidRPr="009B505D" w:rsidRDefault="0039212D" w:rsidP="0039212D">
            <w:pPr>
              <w:rPr>
                <w:sz w:val="28"/>
                <w:szCs w:val="28"/>
              </w:rPr>
            </w:pPr>
            <w:r w:rsidRPr="009B505D">
              <w:rPr>
                <w:sz w:val="28"/>
                <w:szCs w:val="28"/>
                <w:highlight w:val="lightGray"/>
              </w:rPr>
              <w:t>Open date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101ABDFB" w14:textId="77777777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AD</w:t>
            </w:r>
          </w:p>
          <w:p w14:paraId="6CF704F9" w14:textId="77777777" w:rsidR="0039212D" w:rsidRPr="00B567D6" w:rsidRDefault="0039212D" w:rsidP="0039212D">
            <w:pPr>
              <w:rPr>
                <w:sz w:val="28"/>
                <w:szCs w:val="28"/>
              </w:rPr>
            </w:pPr>
            <w:r w:rsidRPr="00B567D6">
              <w:rPr>
                <w:sz w:val="28"/>
                <w:szCs w:val="28"/>
                <w:highlight w:val="green"/>
              </w:rPr>
              <w:t>RACE CE</w:t>
            </w:r>
          </w:p>
          <w:p w14:paraId="369AD09F" w14:textId="16C309DE" w:rsidR="0039212D" w:rsidRPr="002049B5" w:rsidRDefault="0039212D" w:rsidP="0039212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6C422F36" w14:textId="77777777" w:rsidR="0039212D" w:rsidRDefault="0039212D" w:rsidP="0039212D"/>
        </w:tc>
      </w:tr>
      <w:tr w:rsidR="0039212D" w14:paraId="1A55C82E" w14:textId="77777777" w:rsidTr="00601CA4">
        <w:trPr>
          <w:trHeight w:val="239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006831EF" w14:textId="2D2E9C75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=G6+1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22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3850586B" w14:textId="3A0A6A77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=A8+1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23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7D5CDC5B" w14:textId="5CCF0380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=B8+1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24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6E7E9554" w14:textId="2B227672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=C8+1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25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933A48A" w14:textId="3F0D4EC0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=D8+1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26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1D3C00B3" w14:textId="2EF55BBC" w:rsidR="0039212D" w:rsidRPr="002049B5" w:rsidRDefault="0039212D" w:rsidP="0039212D">
            <w:pPr>
              <w:pStyle w:val="Dates"/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fldChar w:fldCharType="begin"/>
            </w:r>
            <w:r w:rsidRPr="002049B5">
              <w:rPr>
                <w:sz w:val="20"/>
                <w:szCs w:val="20"/>
              </w:rPr>
              <w:instrText xml:space="preserve"> =E8+1 </w:instrText>
            </w:r>
            <w:r w:rsidRPr="002049B5">
              <w:rPr>
                <w:sz w:val="20"/>
                <w:szCs w:val="20"/>
              </w:rPr>
              <w:fldChar w:fldCharType="separate"/>
            </w:r>
            <w:r w:rsidRPr="002049B5">
              <w:rPr>
                <w:noProof/>
                <w:sz w:val="20"/>
                <w:szCs w:val="20"/>
              </w:rPr>
              <w:t>27</w:t>
            </w:r>
            <w:r w:rsidRPr="00204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21F3A035" w14:textId="733E6499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39212D" w14:paraId="46B0709A" w14:textId="77777777" w:rsidTr="00601CA4">
        <w:trPr>
          <w:trHeight w:hRule="exact" w:val="1104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0F42D5A1" w14:textId="5F9FEC45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 xml:space="preserve">***ALL </w:t>
            </w:r>
          </w:p>
          <w:p w14:paraId="1E287725" w14:textId="65C9F181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 xml:space="preserve">GS PRACTICES AND </w:t>
            </w:r>
          </w:p>
          <w:p w14:paraId="67ED45A8" w14:textId="0E48916C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>RACES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75C88ABC" w14:textId="10FFA48B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cyan"/>
              </w:rPr>
              <w:t>PRACTICE F</w:t>
            </w:r>
          </w:p>
          <w:p w14:paraId="3A5826D6" w14:textId="6E589531" w:rsidR="0039212D" w:rsidRPr="003F649E" w:rsidRDefault="0039212D" w:rsidP="0039212D">
            <w:pPr>
              <w:rPr>
                <w:color w:val="FFFFFF" w:themeColor="background1"/>
                <w:sz w:val="20"/>
                <w:szCs w:val="20"/>
              </w:rPr>
            </w:pPr>
            <w:r w:rsidRPr="003F649E">
              <w:rPr>
                <w:color w:val="FFFFFF" w:themeColor="background1"/>
                <w:sz w:val="20"/>
                <w:szCs w:val="20"/>
                <w:highlight w:val="red"/>
              </w:rPr>
              <w:t>PRACTICE CE</w:t>
            </w:r>
          </w:p>
          <w:p w14:paraId="149619AC" w14:textId="654C973D" w:rsidR="0039212D" w:rsidRPr="002049B5" w:rsidRDefault="0039212D" w:rsidP="0039212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5D639494" w14:textId="33935A0C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PRACTICE AB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27817568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PRACTICE CF</w:t>
            </w:r>
          </w:p>
          <w:p w14:paraId="2D6EDF2F" w14:textId="30245D7F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green"/>
              </w:rPr>
              <w:t>PRACTICE AB</w:t>
            </w:r>
          </w:p>
          <w:p w14:paraId="5047DB57" w14:textId="426706DB" w:rsidR="0039212D" w:rsidRPr="002049B5" w:rsidRDefault="0039212D" w:rsidP="0039212D">
            <w:pPr>
              <w:rPr>
                <w:sz w:val="20"/>
                <w:szCs w:val="20"/>
              </w:rPr>
            </w:pPr>
            <w:r w:rsidRPr="003F649E">
              <w:rPr>
                <w:color w:val="FFFFFF" w:themeColor="background1"/>
                <w:sz w:val="20"/>
                <w:szCs w:val="20"/>
                <w:highlight w:val="red"/>
              </w:rPr>
              <w:t>PRACTICE DE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6FB66FD2" w14:textId="03D548C0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yellow"/>
              </w:rPr>
              <w:t>PRACTICE D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23BF3505" w14:textId="3935137F" w:rsidR="0039212D" w:rsidRPr="00B567D6" w:rsidRDefault="0039212D" w:rsidP="0039212D">
            <w:pPr>
              <w:rPr>
                <w:sz w:val="28"/>
                <w:szCs w:val="28"/>
              </w:rPr>
            </w:pPr>
            <w:r w:rsidRPr="00B567D6">
              <w:rPr>
                <w:sz w:val="28"/>
                <w:szCs w:val="28"/>
                <w:highlight w:val="green"/>
              </w:rPr>
              <w:t>RACE BDE GS</w:t>
            </w:r>
          </w:p>
          <w:p w14:paraId="5E337401" w14:textId="0C7CF00A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ACF GS</w:t>
            </w:r>
          </w:p>
          <w:p w14:paraId="4FBF703C" w14:textId="7E419CFD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</w:rPr>
              <w:t>VARSITY ONLY</w:t>
            </w:r>
          </w:p>
          <w:p w14:paraId="57C674E3" w14:textId="76F62E51" w:rsidR="0039212D" w:rsidRPr="002049B5" w:rsidRDefault="0039212D" w:rsidP="0039212D">
            <w:pPr>
              <w:rPr>
                <w:sz w:val="20"/>
                <w:szCs w:val="20"/>
              </w:rPr>
            </w:pPr>
          </w:p>
          <w:p w14:paraId="44ECB59D" w14:textId="7099093B" w:rsidR="0039212D" w:rsidRPr="002049B5" w:rsidRDefault="0039212D" w:rsidP="0039212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48001848" w14:textId="77777777" w:rsidR="0039212D" w:rsidRDefault="0039212D" w:rsidP="0039212D"/>
        </w:tc>
      </w:tr>
      <w:tr w:rsidR="0039212D" w14:paraId="3905A233" w14:textId="77777777" w:rsidTr="00601CA4">
        <w:trPr>
          <w:trHeight w:val="239"/>
        </w:trPr>
        <w:tc>
          <w:tcPr>
            <w:tcW w:w="2038" w:type="dxa"/>
            <w:tcBorders>
              <w:top w:val="single" w:sz="6" w:space="0" w:color="BFBFBF" w:themeColor="background1" w:themeShade="BF"/>
              <w:bottom w:val="nil"/>
            </w:tcBorders>
          </w:tcPr>
          <w:p w14:paraId="79DC93BE" w14:textId="306AF8D2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1E1CCB06" w14:textId="57ACA1CB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51A56757" w14:textId="4E2E2201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517A5D5B" w14:textId="48CBA268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5E5C4359" w14:textId="160BFA2A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14909EA0" w14:textId="13E6BDA1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39" w:type="dxa"/>
            <w:tcBorders>
              <w:top w:val="single" w:sz="6" w:space="0" w:color="BFBFBF" w:themeColor="background1" w:themeShade="BF"/>
              <w:bottom w:val="nil"/>
            </w:tcBorders>
          </w:tcPr>
          <w:p w14:paraId="0B222C2E" w14:textId="49FF4241" w:rsidR="0039212D" w:rsidRDefault="0039212D" w:rsidP="0039212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39212D" w14:paraId="202152E2" w14:textId="77777777" w:rsidTr="00601CA4">
        <w:trPr>
          <w:trHeight w:hRule="exact" w:val="1280"/>
        </w:trPr>
        <w:tc>
          <w:tcPr>
            <w:tcW w:w="2038" w:type="dxa"/>
            <w:tcBorders>
              <w:top w:val="nil"/>
              <w:bottom w:val="single" w:sz="6" w:space="0" w:color="BFBFBF" w:themeColor="background1" w:themeShade="BF"/>
            </w:tcBorders>
          </w:tcPr>
          <w:p w14:paraId="282C4EED" w14:textId="77777777" w:rsidR="0039212D" w:rsidRDefault="0039212D" w:rsidP="0039212D"/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6D2A2002" w14:textId="20CCCA70" w:rsidR="0039212D" w:rsidRPr="003F649E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cyan"/>
              </w:rPr>
              <w:t>PRACTICE F</w:t>
            </w:r>
          </w:p>
          <w:p w14:paraId="46DCB01E" w14:textId="1421BBB1" w:rsidR="0039212D" w:rsidRPr="00B567D6" w:rsidRDefault="0039212D" w:rsidP="0039212D">
            <w:pPr>
              <w:rPr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BC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1B5D3675" w14:textId="34CD6E8A" w:rsidR="0039212D" w:rsidRPr="0074024E" w:rsidRDefault="0039212D" w:rsidP="0039212D">
            <w:pPr>
              <w:rPr>
                <w:sz w:val="22"/>
                <w:szCs w:val="22"/>
              </w:rPr>
            </w:pPr>
            <w:r w:rsidRPr="0074024E">
              <w:rPr>
                <w:sz w:val="22"/>
                <w:szCs w:val="22"/>
                <w:highlight w:val="yellow"/>
              </w:rPr>
              <w:t>PRACTICE AE</w:t>
            </w:r>
          </w:p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61FEEBE3" w14:textId="77777777" w:rsidR="0039212D" w:rsidRDefault="0039212D" w:rsidP="0039212D"/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0BAC44F3" w14:textId="414C2F3A" w:rsidR="0039212D" w:rsidRDefault="0039212D" w:rsidP="0039212D"/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6ADDDDD0" w14:textId="77777777" w:rsidR="0039212D" w:rsidRDefault="0039212D" w:rsidP="0039212D"/>
        </w:tc>
        <w:tc>
          <w:tcPr>
            <w:tcW w:w="2039" w:type="dxa"/>
            <w:tcBorders>
              <w:top w:val="nil"/>
              <w:bottom w:val="single" w:sz="6" w:space="0" w:color="BFBFBF" w:themeColor="background1" w:themeShade="BF"/>
            </w:tcBorders>
          </w:tcPr>
          <w:p w14:paraId="5C9375F6" w14:textId="77777777" w:rsidR="0039212D" w:rsidRDefault="0039212D" w:rsidP="0039212D"/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5944"/>
        <w:gridCol w:w="8456"/>
      </w:tblGrid>
      <w:tr w:rsidR="00B04AC9" w14:paraId="1CAB7C06" w14:textId="77777777" w:rsidTr="00B04A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pct"/>
            <w:tcBorders>
              <w:bottom w:val="none" w:sz="0" w:space="0" w:color="auto"/>
            </w:tcBorders>
          </w:tcPr>
          <w:p w14:paraId="1186D59F" w14:textId="77777777" w:rsidR="00B04AC9" w:rsidRDefault="00B04AC9" w:rsidP="005D3B87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Pr="00DA1E72">
              <w:t>February</w:t>
            </w:r>
            <w:r>
              <w:fldChar w:fldCharType="end"/>
            </w:r>
          </w:p>
        </w:tc>
        <w:tc>
          <w:tcPr>
            <w:tcW w:w="2936" w:type="pct"/>
            <w:tcBorders>
              <w:bottom w:val="none" w:sz="0" w:space="0" w:color="auto"/>
            </w:tcBorders>
          </w:tcPr>
          <w:p w14:paraId="7CBDE948" w14:textId="77777777" w:rsidR="00B04AC9" w:rsidRDefault="00B04AC9" w:rsidP="005D3B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4AC9" w14:paraId="1ABB3AD1" w14:textId="77777777" w:rsidTr="000B05A1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9C1B83C" w14:textId="77777777" w:rsidR="00B04AC9" w:rsidRDefault="00B04AC9" w:rsidP="005D3B87"/>
        </w:tc>
        <w:tc>
          <w:tcPr>
            <w:tcW w:w="2936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7C5CFA2" w14:textId="77777777" w:rsidR="00B04AC9" w:rsidRDefault="00B04AC9" w:rsidP="005D3B87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B04AC9" w:rsidRPr="00420111" w14:paraId="352322BD" w14:textId="77777777" w:rsidTr="000B05A1">
        <w:trPr>
          <w:trHeight w:hRule="exact"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4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BCC29E9" w14:textId="77777777" w:rsidR="00B04AC9" w:rsidRPr="00420111" w:rsidRDefault="00B04AC9" w:rsidP="005D3B87"/>
        </w:tc>
        <w:tc>
          <w:tcPr>
            <w:tcW w:w="2936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2709C27" w14:textId="77777777" w:rsidR="00B04AC9" w:rsidRPr="00420111" w:rsidRDefault="00B04AC9" w:rsidP="005D3B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B04AC9" w14:paraId="4CB1CCCC" w14:textId="77777777" w:rsidTr="005D3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232776086"/>
            <w:placeholder>
              <w:docPart w:val="AA8EC55B394E428EB2AAC5D4B4D7DA9B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1FF88AB3" w14:textId="77777777" w:rsidR="00B04AC9" w:rsidRDefault="00B04AC9" w:rsidP="005D3B8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1CEDBDEF" w14:textId="77777777" w:rsidR="00B04AC9" w:rsidRDefault="00000000" w:rsidP="005D3B87">
            <w:pPr>
              <w:pStyle w:val="Days"/>
            </w:pPr>
            <w:sdt>
              <w:sdtPr>
                <w:id w:val="627203849"/>
                <w:placeholder>
                  <w:docPart w:val="157DDAA013D74050A73C79C6C78D3333"/>
                </w:placeholder>
                <w:temporary/>
                <w:showingPlcHdr/>
                <w15:appearance w15:val="hidden"/>
              </w:sdtPr>
              <w:sdtContent>
                <w:r w:rsidR="00B04AC9">
                  <w:t>Monday</w:t>
                </w:r>
              </w:sdtContent>
            </w:sdt>
          </w:p>
        </w:tc>
        <w:tc>
          <w:tcPr>
            <w:tcW w:w="2055" w:type="dxa"/>
          </w:tcPr>
          <w:p w14:paraId="679C498C" w14:textId="77777777" w:rsidR="00B04AC9" w:rsidRDefault="00000000" w:rsidP="005D3B87">
            <w:pPr>
              <w:pStyle w:val="Days"/>
            </w:pPr>
            <w:sdt>
              <w:sdtPr>
                <w:id w:val="708076494"/>
                <w:placeholder>
                  <w:docPart w:val="68D7436250414CA18F90A550C07B5CB7"/>
                </w:placeholder>
                <w:temporary/>
                <w:showingPlcHdr/>
                <w15:appearance w15:val="hidden"/>
              </w:sdtPr>
              <w:sdtContent>
                <w:r w:rsidR="00B04AC9">
                  <w:t>Tuesday</w:t>
                </w:r>
              </w:sdtContent>
            </w:sdt>
          </w:p>
        </w:tc>
        <w:tc>
          <w:tcPr>
            <w:tcW w:w="2055" w:type="dxa"/>
          </w:tcPr>
          <w:p w14:paraId="71BE63E3" w14:textId="77777777" w:rsidR="00B04AC9" w:rsidRDefault="00000000" w:rsidP="005D3B87">
            <w:pPr>
              <w:pStyle w:val="Days"/>
            </w:pPr>
            <w:sdt>
              <w:sdtPr>
                <w:id w:val="812920200"/>
                <w:placeholder>
                  <w:docPart w:val="1843C70FDB2449C5B7B16C9A8C25E822"/>
                </w:placeholder>
                <w:temporary/>
                <w:showingPlcHdr/>
                <w15:appearance w15:val="hidden"/>
              </w:sdtPr>
              <w:sdtContent>
                <w:r w:rsidR="00B04AC9">
                  <w:t>Wednesday</w:t>
                </w:r>
              </w:sdtContent>
            </w:sdt>
          </w:p>
        </w:tc>
        <w:tc>
          <w:tcPr>
            <w:tcW w:w="2055" w:type="dxa"/>
          </w:tcPr>
          <w:p w14:paraId="300AE81D" w14:textId="77777777" w:rsidR="00B04AC9" w:rsidRDefault="00000000" w:rsidP="005D3B87">
            <w:pPr>
              <w:pStyle w:val="Days"/>
            </w:pPr>
            <w:sdt>
              <w:sdtPr>
                <w:id w:val="347525946"/>
                <w:placeholder>
                  <w:docPart w:val="344197C24AD4432589AD6F1489D5C03E"/>
                </w:placeholder>
                <w:temporary/>
                <w:showingPlcHdr/>
                <w15:appearance w15:val="hidden"/>
              </w:sdtPr>
              <w:sdtContent>
                <w:r w:rsidR="00B04AC9">
                  <w:t>Thursday</w:t>
                </w:r>
              </w:sdtContent>
            </w:sdt>
          </w:p>
        </w:tc>
        <w:tc>
          <w:tcPr>
            <w:tcW w:w="2055" w:type="dxa"/>
          </w:tcPr>
          <w:p w14:paraId="2D7762B3" w14:textId="77777777" w:rsidR="00B04AC9" w:rsidRDefault="00000000" w:rsidP="005D3B87">
            <w:pPr>
              <w:pStyle w:val="Days"/>
            </w:pPr>
            <w:sdt>
              <w:sdtPr>
                <w:id w:val="-1043592697"/>
                <w:placeholder>
                  <w:docPart w:val="0DAC53ACAF944BEF939177EDF90EE7F4"/>
                </w:placeholder>
                <w:temporary/>
                <w:showingPlcHdr/>
                <w15:appearance w15:val="hidden"/>
              </w:sdtPr>
              <w:sdtContent>
                <w:r w:rsidR="00B04AC9">
                  <w:t>Friday</w:t>
                </w:r>
              </w:sdtContent>
            </w:sdt>
          </w:p>
        </w:tc>
        <w:tc>
          <w:tcPr>
            <w:tcW w:w="2055" w:type="dxa"/>
          </w:tcPr>
          <w:p w14:paraId="58122F6A" w14:textId="77777777" w:rsidR="00B04AC9" w:rsidRDefault="00000000" w:rsidP="005D3B87">
            <w:pPr>
              <w:pStyle w:val="Days"/>
            </w:pPr>
            <w:sdt>
              <w:sdtPr>
                <w:id w:val="65696692"/>
                <w:placeholder>
                  <w:docPart w:val="7B4F1668546542858652B247B5581123"/>
                </w:placeholder>
                <w:temporary/>
                <w:showingPlcHdr/>
                <w15:appearance w15:val="hidden"/>
              </w:sdtPr>
              <w:sdtContent>
                <w:r w:rsidR="00B04AC9">
                  <w:t>Saturday</w:t>
                </w:r>
              </w:sdtContent>
            </w:sdt>
          </w:p>
        </w:tc>
      </w:tr>
      <w:tr w:rsidR="00B04AC9" w14:paraId="516BBE6B" w14:textId="77777777" w:rsidTr="005D3B87">
        <w:tc>
          <w:tcPr>
            <w:tcW w:w="2054" w:type="dxa"/>
            <w:tcBorders>
              <w:bottom w:val="nil"/>
            </w:tcBorders>
          </w:tcPr>
          <w:p w14:paraId="5C0A9F66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E91FE79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1DC2971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62ECAD0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C276394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E2412AF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8EDAF51" w14:textId="77777777" w:rsidR="00B04AC9" w:rsidRDefault="00B04AC9" w:rsidP="005D3B8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B04AC9" w14:paraId="3C93A726" w14:textId="77777777" w:rsidTr="001E2380">
        <w:trPr>
          <w:trHeight w:hRule="exact" w:val="1125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D7502C9" w14:textId="77777777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F8B2C8" w14:textId="77777777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EF93B8" w14:textId="77777777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54EC50" w14:textId="77777777" w:rsidR="00B04AC9" w:rsidRPr="00B567D6" w:rsidRDefault="002049B5" w:rsidP="005D3B87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AF</w:t>
            </w:r>
          </w:p>
          <w:p w14:paraId="59D6CEA6" w14:textId="6BDD022A" w:rsidR="0074024E" w:rsidRDefault="0074024E" w:rsidP="005D3B87">
            <w:pPr>
              <w:rPr>
                <w:sz w:val="20"/>
                <w:szCs w:val="20"/>
              </w:rPr>
            </w:pPr>
            <w:r w:rsidRPr="0074024E">
              <w:rPr>
                <w:sz w:val="20"/>
                <w:szCs w:val="20"/>
                <w:highlight w:val="green"/>
              </w:rPr>
              <w:t>PRACTICE BC</w:t>
            </w:r>
          </w:p>
          <w:p w14:paraId="18A8EF5C" w14:textId="5AFEDB03" w:rsidR="004D2B61" w:rsidRDefault="004D2B61" w:rsidP="005D3B87">
            <w:pPr>
              <w:rPr>
                <w:sz w:val="20"/>
                <w:szCs w:val="20"/>
              </w:rPr>
            </w:pPr>
            <w:r w:rsidRPr="004D2B61">
              <w:rPr>
                <w:sz w:val="20"/>
                <w:szCs w:val="20"/>
                <w:highlight w:val="yellow"/>
              </w:rPr>
              <w:t>PRACTICE DE</w:t>
            </w:r>
          </w:p>
          <w:p w14:paraId="6102FDCA" w14:textId="22DBD8CF" w:rsidR="0074024E" w:rsidRPr="0074024E" w:rsidRDefault="0074024E" w:rsidP="005D3B8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CF29A4" w14:textId="4638EE93" w:rsidR="00B04AC9" w:rsidRPr="003F649E" w:rsidRDefault="0074024E" w:rsidP="005D3B87">
            <w:pPr>
              <w:rPr>
                <w:sz w:val="20"/>
                <w:szCs w:val="20"/>
              </w:rPr>
            </w:pPr>
            <w:r w:rsidRPr="0074024E">
              <w:rPr>
                <w:sz w:val="20"/>
                <w:szCs w:val="20"/>
                <w:highlight w:val="yellow"/>
              </w:rPr>
              <w:t>PRACTICE</w:t>
            </w:r>
            <w:r w:rsidRPr="004D2B61">
              <w:rPr>
                <w:sz w:val="20"/>
                <w:szCs w:val="20"/>
                <w:highlight w:val="yellow"/>
              </w:rPr>
              <w:t xml:space="preserve"> </w:t>
            </w:r>
            <w:r w:rsidR="004D2B61" w:rsidRPr="004D2B61">
              <w:rPr>
                <w:sz w:val="20"/>
                <w:szCs w:val="20"/>
                <w:highlight w:val="yellow"/>
              </w:rPr>
              <w:t>AC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900835" w14:textId="3D5B4404" w:rsidR="0074024E" w:rsidRPr="00B567D6" w:rsidRDefault="002049B5" w:rsidP="005D3B87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DE</w:t>
            </w:r>
          </w:p>
          <w:p w14:paraId="714D1ED3" w14:textId="489D215A" w:rsidR="0074024E" w:rsidRPr="0074024E" w:rsidRDefault="0074024E" w:rsidP="005D3B87">
            <w:pPr>
              <w:rPr>
                <w:sz w:val="20"/>
                <w:szCs w:val="20"/>
              </w:rPr>
            </w:pPr>
            <w:r w:rsidRPr="0074024E">
              <w:rPr>
                <w:sz w:val="20"/>
                <w:szCs w:val="20"/>
                <w:highlight w:val="green"/>
              </w:rPr>
              <w:t xml:space="preserve">PRACTICE </w:t>
            </w:r>
            <w:r>
              <w:rPr>
                <w:sz w:val="20"/>
                <w:szCs w:val="20"/>
                <w:highlight w:val="green"/>
              </w:rPr>
              <w:t>B</w:t>
            </w:r>
            <w:r w:rsidRPr="0074024E">
              <w:rPr>
                <w:sz w:val="20"/>
                <w:szCs w:val="20"/>
                <w:highlight w:val="green"/>
              </w:rPr>
              <w:t>F</w:t>
            </w:r>
          </w:p>
          <w:p w14:paraId="087D4AB4" w14:textId="5F3100DE" w:rsidR="0074024E" w:rsidRPr="0074024E" w:rsidRDefault="0074024E" w:rsidP="005D3B8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PRACTICE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A791DD" w14:textId="77777777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</w:tr>
      <w:tr w:rsidR="00B04AC9" w14:paraId="7424DA16" w14:textId="77777777" w:rsidTr="005D3B8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7802ACF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=G2+1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5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F6FE0C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6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7CEAB3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7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44B4C9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8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D8621A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9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386C8A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10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A8D5F4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11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</w:tr>
      <w:tr w:rsidR="00B04AC9" w14:paraId="4798A982" w14:textId="77777777" w:rsidTr="001E2380">
        <w:trPr>
          <w:trHeight w:hRule="exact" w:val="114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273ABD9" w14:textId="5C6EC0AD" w:rsidR="001D2197" w:rsidRDefault="001D2197" w:rsidP="001D2197">
            <w:pPr>
              <w:rPr>
                <w:color w:val="FFFFFF" w:themeColor="background1"/>
                <w:sz w:val="20"/>
                <w:szCs w:val="20"/>
              </w:rPr>
            </w:pPr>
            <w:r w:rsidRPr="00C1778B">
              <w:rPr>
                <w:color w:val="FFFFFF" w:themeColor="background1"/>
                <w:sz w:val="20"/>
                <w:szCs w:val="20"/>
                <w:highlight w:val="red"/>
              </w:rPr>
              <w:t>PETRO</w:t>
            </w:r>
          </w:p>
          <w:p w14:paraId="1FE296B9" w14:textId="7FC92C5E" w:rsidR="000B05A1" w:rsidRPr="000B05A1" w:rsidRDefault="000B05A1" w:rsidP="000B05A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B05A1">
              <w:rPr>
                <w:sz w:val="20"/>
                <w:szCs w:val="20"/>
              </w:rPr>
              <w:t>ONE PRACTICE ONLYTHIS WEEK</w:t>
            </w:r>
          </w:p>
          <w:p w14:paraId="44CF8649" w14:textId="2CA3A235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44B415B" w14:textId="72941801" w:rsidR="00A143B4" w:rsidRPr="00A143B4" w:rsidRDefault="00A143B4" w:rsidP="005D3B87">
            <w:pPr>
              <w:rPr>
                <w:sz w:val="20"/>
                <w:szCs w:val="20"/>
                <w:highlight w:val="cyan"/>
              </w:rPr>
            </w:pPr>
            <w:r w:rsidRPr="00A143B4">
              <w:rPr>
                <w:sz w:val="20"/>
                <w:szCs w:val="20"/>
                <w:highlight w:val="cyan"/>
              </w:rPr>
              <w:t>PRACTICE F</w:t>
            </w:r>
          </w:p>
          <w:p w14:paraId="685F87F1" w14:textId="7D626F0D" w:rsidR="00B04AC9" w:rsidRPr="00A91DD6" w:rsidRDefault="002049B5" w:rsidP="005D3B87">
            <w:pPr>
              <w:rPr>
                <w:color w:val="FFFFFF" w:themeColor="background1"/>
                <w:sz w:val="28"/>
                <w:szCs w:val="28"/>
              </w:rPr>
            </w:pPr>
            <w:r w:rsidRPr="00A91DD6">
              <w:rPr>
                <w:color w:val="FFFFFF" w:themeColor="background1"/>
                <w:sz w:val="28"/>
                <w:szCs w:val="28"/>
                <w:highlight w:val="red"/>
              </w:rPr>
              <w:t>RACE AE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EF1832" w14:textId="0DB5B66E" w:rsidR="00B04AC9" w:rsidRPr="00895E1F" w:rsidRDefault="00895E1F" w:rsidP="005D3B87">
            <w:pPr>
              <w:rPr>
                <w:sz w:val="20"/>
                <w:szCs w:val="20"/>
              </w:rPr>
            </w:pPr>
            <w:r w:rsidRPr="00895E1F">
              <w:rPr>
                <w:sz w:val="20"/>
                <w:szCs w:val="20"/>
                <w:highlight w:val="yellow"/>
              </w:rPr>
              <w:t>PRACTICE BC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28021C" w14:textId="77777777" w:rsidR="00A143B4" w:rsidRPr="00B567D6" w:rsidRDefault="002049B5" w:rsidP="005D3B87">
            <w:pPr>
              <w:rPr>
                <w:color w:val="FFFFFF" w:themeColor="background1"/>
                <w:sz w:val="28"/>
                <w:szCs w:val="28"/>
                <w:highlight w:val="red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CF</w:t>
            </w:r>
            <w:r w:rsidR="00A143B4" w:rsidRPr="00B567D6">
              <w:rPr>
                <w:color w:val="FFFFFF" w:themeColor="background1"/>
                <w:sz w:val="28"/>
                <w:szCs w:val="28"/>
                <w:highlight w:val="red"/>
              </w:rPr>
              <w:t xml:space="preserve"> </w:t>
            </w:r>
          </w:p>
          <w:p w14:paraId="5D01C62B" w14:textId="77777777" w:rsidR="00B04AC9" w:rsidRPr="001E2380" w:rsidRDefault="00A143B4" w:rsidP="005D3B87">
            <w:pPr>
              <w:rPr>
                <w:sz w:val="28"/>
                <w:szCs w:val="28"/>
              </w:rPr>
            </w:pPr>
            <w:r w:rsidRPr="001E2380">
              <w:rPr>
                <w:sz w:val="28"/>
                <w:szCs w:val="28"/>
                <w:highlight w:val="green"/>
              </w:rPr>
              <w:t>RACE BD</w:t>
            </w:r>
          </w:p>
          <w:p w14:paraId="7680025D" w14:textId="344F7F93" w:rsidR="00895E1F" w:rsidRPr="003F649E" w:rsidRDefault="00895E1F" w:rsidP="005D3B87">
            <w:pPr>
              <w:rPr>
                <w:color w:val="FFFFFF" w:themeColor="background1"/>
                <w:sz w:val="20"/>
                <w:szCs w:val="20"/>
              </w:rPr>
            </w:pPr>
            <w:r w:rsidRPr="00895E1F">
              <w:rPr>
                <w:sz w:val="20"/>
                <w:szCs w:val="20"/>
                <w:highlight w:val="yellow"/>
              </w:rPr>
              <w:t>PRACTICE A</w:t>
            </w:r>
            <w:r>
              <w:rPr>
                <w:sz w:val="20"/>
                <w:szCs w:val="20"/>
              </w:rPr>
              <w:t xml:space="preserve"> (2 lanes)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E79F93" w14:textId="666AF90F" w:rsidR="00B04AC9" w:rsidRPr="00A143B4" w:rsidRDefault="00895E1F" w:rsidP="005D3B87">
            <w:pPr>
              <w:rPr>
                <w:sz w:val="20"/>
                <w:szCs w:val="20"/>
              </w:rPr>
            </w:pPr>
            <w:r w:rsidRPr="00895E1F">
              <w:rPr>
                <w:sz w:val="20"/>
                <w:szCs w:val="20"/>
                <w:highlight w:val="yellow"/>
              </w:rPr>
              <w:t>PRACTICE DE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7CE0F97E" w14:textId="77777777" w:rsidR="00B04AC9" w:rsidRPr="00B567D6" w:rsidRDefault="00A143B4" w:rsidP="00F804C4">
            <w:pPr>
              <w:jc w:val="center"/>
              <w:rPr>
                <w:color w:val="FFFFFF" w:themeColor="background1"/>
                <w:sz w:val="28"/>
                <w:szCs w:val="28"/>
                <w:highlight w:val="red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 xml:space="preserve">JV </w:t>
            </w:r>
            <w:r w:rsidRPr="00A91DD6">
              <w:rPr>
                <w:color w:val="FFFFFF" w:themeColor="background1"/>
                <w:sz w:val="24"/>
                <w:szCs w:val="24"/>
                <w:highlight w:val="red"/>
              </w:rPr>
              <w:t>CHAMPIONSHIPS</w:t>
            </w:r>
          </w:p>
          <w:p w14:paraId="7BE1928E" w14:textId="4C1280B8" w:rsidR="00A143B4" w:rsidRPr="00A143B4" w:rsidRDefault="00A143B4" w:rsidP="005D3B87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7C04EB8" w14:textId="07D27EA0" w:rsidR="00B04AC9" w:rsidRPr="003F649E" w:rsidRDefault="00B04AC9" w:rsidP="005D3B87">
            <w:pPr>
              <w:rPr>
                <w:sz w:val="20"/>
                <w:szCs w:val="20"/>
              </w:rPr>
            </w:pPr>
          </w:p>
        </w:tc>
      </w:tr>
      <w:tr w:rsidR="00B04AC9" w14:paraId="1BD71432" w14:textId="77777777" w:rsidTr="005D3B8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6ABB0B3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=G4+1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12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A6A003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13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557CE3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14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A4FC95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15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7AE475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16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9B0796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17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7EF057" w14:textId="77777777" w:rsidR="00B04AC9" w:rsidRPr="003F649E" w:rsidRDefault="00B04AC9" w:rsidP="005D3B87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18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</w:tr>
      <w:tr w:rsidR="009D3DAB" w14:paraId="6CF92918" w14:textId="77777777" w:rsidTr="001E2380">
        <w:trPr>
          <w:trHeight w:hRule="exact" w:val="118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71824FB" w14:textId="77777777" w:rsidR="009D3DAB" w:rsidRDefault="009D3DAB" w:rsidP="009D3DAB">
            <w:pPr>
              <w:rPr>
                <w:color w:val="FFFFFF" w:themeColor="background1"/>
                <w:sz w:val="20"/>
                <w:szCs w:val="20"/>
              </w:rPr>
            </w:pPr>
          </w:p>
          <w:p w14:paraId="252E8CCB" w14:textId="53EB5B3D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auto"/>
          </w:tcPr>
          <w:p w14:paraId="5D92A785" w14:textId="0B7699A3" w:rsidR="009D3DAB" w:rsidRDefault="009D3DAB" w:rsidP="009D3DAB">
            <w:pPr>
              <w:rPr>
                <w:sz w:val="20"/>
                <w:szCs w:val="20"/>
              </w:rPr>
            </w:pPr>
            <w:r w:rsidRPr="009D3DAB">
              <w:rPr>
                <w:sz w:val="20"/>
                <w:szCs w:val="20"/>
                <w:highlight w:val="cyan"/>
              </w:rPr>
              <w:t>VARSITY PRACTICE</w:t>
            </w:r>
          </w:p>
          <w:p w14:paraId="05DC1E4B" w14:textId="26E1D6DB" w:rsidR="009D3DAB" w:rsidRPr="003F21B8" w:rsidRDefault="009D3DAB" w:rsidP="009D3DAB">
            <w:pPr>
              <w:rPr>
                <w:sz w:val="20"/>
                <w:szCs w:val="20"/>
              </w:rPr>
            </w:pPr>
            <w:r w:rsidRPr="009D3DAB">
              <w:rPr>
                <w:color w:val="FFFFFF" w:themeColor="background1"/>
                <w:sz w:val="20"/>
                <w:szCs w:val="20"/>
                <w:highlight w:val="red"/>
              </w:rPr>
              <w:t>VASITY 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DFF2C1" w14:textId="362BFD1A" w:rsidR="009D3DAB" w:rsidRDefault="009D3DAB" w:rsidP="009D3DAB">
            <w:pPr>
              <w:rPr>
                <w:sz w:val="20"/>
                <w:szCs w:val="20"/>
              </w:rPr>
            </w:pPr>
            <w:r w:rsidRPr="009D3DAB">
              <w:rPr>
                <w:sz w:val="20"/>
                <w:szCs w:val="20"/>
                <w:highlight w:val="yellow"/>
              </w:rPr>
              <w:t>VARSITY PRACTICE</w:t>
            </w:r>
          </w:p>
          <w:p w14:paraId="6882CEDA" w14:textId="40FC636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467674" w14:textId="2F851DB4" w:rsidR="009D3DAB" w:rsidRPr="00A91DD6" w:rsidRDefault="009D3DAB" w:rsidP="009D3DAB">
            <w:pPr>
              <w:rPr>
                <w:sz w:val="28"/>
                <w:szCs w:val="28"/>
              </w:rPr>
            </w:pPr>
            <w:r w:rsidRPr="00A91DD6">
              <w:rPr>
                <w:sz w:val="28"/>
                <w:szCs w:val="28"/>
                <w:highlight w:val="yellow"/>
              </w:rPr>
              <w:t>STATES GS</w:t>
            </w:r>
            <w:r w:rsidRPr="00A91DD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3B4A9C" w14:textId="1803F327" w:rsidR="009D3DAB" w:rsidRPr="003F649E" w:rsidRDefault="009D3DAB" w:rsidP="009D3DAB">
            <w:pPr>
              <w:rPr>
                <w:sz w:val="20"/>
                <w:szCs w:val="20"/>
              </w:rPr>
            </w:pPr>
            <w:r w:rsidRPr="009D3DAB">
              <w:rPr>
                <w:sz w:val="20"/>
                <w:szCs w:val="20"/>
                <w:highlight w:val="yellow"/>
              </w:rPr>
              <w:t>VARSITY PRACTICE SLALOM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AA0FEC" w14:textId="369E2227" w:rsidR="009D3DAB" w:rsidRPr="00A91DD6" w:rsidRDefault="009D3DAB" w:rsidP="009D3DAB">
            <w:pPr>
              <w:rPr>
                <w:sz w:val="28"/>
                <w:szCs w:val="28"/>
              </w:rPr>
            </w:pPr>
            <w:r w:rsidRPr="00A91DD6">
              <w:rPr>
                <w:color w:val="FFFFFF" w:themeColor="background1"/>
                <w:sz w:val="28"/>
                <w:szCs w:val="28"/>
                <w:highlight w:val="red"/>
              </w:rPr>
              <w:t>STATES SLALOM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31B4FC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</w:tr>
      <w:tr w:rsidR="009D3DAB" w14:paraId="78F570B2" w14:textId="77777777" w:rsidTr="005D3B8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DAA802C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=G6+1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19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03D49B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20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FEFC4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21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9DE130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22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D4A925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23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F69C333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24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725A0C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25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</w:tr>
      <w:tr w:rsidR="009D3DAB" w14:paraId="40079330" w14:textId="77777777" w:rsidTr="00B04AC9">
        <w:trPr>
          <w:trHeight w:hRule="exact" w:val="124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AF1640E" w14:textId="311CBD7D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9875FC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F2F2A2" w14:textId="076BC84D" w:rsidR="009D3DAB" w:rsidRPr="00A91DD6" w:rsidRDefault="009D3DAB" w:rsidP="009D3DAB">
            <w:pPr>
              <w:rPr>
                <w:sz w:val="28"/>
                <w:szCs w:val="28"/>
              </w:rPr>
            </w:pPr>
            <w:r w:rsidRPr="00A91DD6">
              <w:rPr>
                <w:sz w:val="28"/>
                <w:szCs w:val="28"/>
                <w:highlight w:val="yellow"/>
              </w:rPr>
              <w:t>ROC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52D929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61EF75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2C3532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0182E6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</w:tr>
      <w:tr w:rsidR="009D3DAB" w14:paraId="79946C65" w14:textId="77777777" w:rsidTr="005D3B8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DA665E9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=G8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25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=G8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25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=G8+1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26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A094CD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=A10+1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27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27971BC" w14:textId="77777777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=B10+1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t>28</w:t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0D1D7A" w14:textId="121B27BB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=C10+1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30A59D" w14:textId="36CFF62B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0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26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31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=D10+1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4E5F22" w14:textId="6323A32A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0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27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31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=E10+1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A49928" w14:textId="17135D5F" w:rsidR="009D3DAB" w:rsidRPr="003F649E" w:rsidRDefault="009D3DAB" w:rsidP="009D3DAB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=F10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0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= 0,""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IF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=F10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28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&lt;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DocVariable MonthEnd \@ d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sz w:val="20"/>
                <w:szCs w:val="20"/>
              </w:rPr>
              <w:instrText>31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 </w:instrText>
            </w:r>
            <w:r w:rsidRPr="003F649E">
              <w:rPr>
                <w:sz w:val="20"/>
                <w:szCs w:val="20"/>
              </w:rPr>
              <w:fldChar w:fldCharType="begin"/>
            </w:r>
            <w:r w:rsidRPr="003F649E">
              <w:rPr>
                <w:sz w:val="20"/>
                <w:szCs w:val="20"/>
              </w:rPr>
              <w:instrText xml:space="preserve"> =F10+1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29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instrText xml:space="preserve"> "" </w:instrText>
            </w:r>
            <w:r w:rsidRPr="003F649E">
              <w:rPr>
                <w:sz w:val="20"/>
                <w:szCs w:val="20"/>
              </w:rPr>
              <w:fldChar w:fldCharType="separate"/>
            </w:r>
            <w:r w:rsidRPr="003F649E">
              <w:rPr>
                <w:noProof/>
                <w:sz w:val="20"/>
                <w:szCs w:val="20"/>
              </w:rPr>
              <w:instrText>29</w:instrText>
            </w:r>
            <w:r w:rsidRPr="003F649E">
              <w:rPr>
                <w:sz w:val="20"/>
                <w:szCs w:val="20"/>
              </w:rPr>
              <w:fldChar w:fldCharType="end"/>
            </w:r>
            <w:r w:rsidRPr="003F649E">
              <w:rPr>
                <w:sz w:val="20"/>
                <w:szCs w:val="20"/>
              </w:rPr>
              <w:fldChar w:fldCharType="end"/>
            </w:r>
          </w:p>
        </w:tc>
      </w:tr>
      <w:tr w:rsidR="009D3DAB" w14:paraId="429C9DE2" w14:textId="77777777" w:rsidTr="00B04AC9">
        <w:trPr>
          <w:trHeight w:hRule="exact" w:val="125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E0F48DD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6B2EF6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F563B1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FE4C59" w14:textId="77777777" w:rsidR="009D3DAB" w:rsidRPr="003F649E" w:rsidRDefault="009D3DAB" w:rsidP="009D3DAB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C3E460" w14:textId="3E1298E3" w:rsidR="009D3DAB" w:rsidRPr="003F649E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ATTITASH TRAINING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DAFAFD" w14:textId="77777777" w:rsidR="009D3DAB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EASTERN REGIONAL</w:t>
            </w:r>
          </w:p>
          <w:p w14:paraId="711CFC08" w14:textId="698D3ABA" w:rsidR="009D3DAB" w:rsidRPr="003F649E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SLALOM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30C80A" w14:textId="77777777" w:rsidR="009D3DAB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EASTERN REGIONAL</w:t>
            </w:r>
          </w:p>
          <w:p w14:paraId="41AE63EF" w14:textId="77777777" w:rsidR="009D3DAB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GS</w:t>
            </w:r>
          </w:p>
          <w:p w14:paraId="7FFDB1D8" w14:textId="2BE53A89" w:rsidR="009D3DAB" w:rsidRPr="003F649E" w:rsidRDefault="009D3DAB" w:rsidP="009D3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95E1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BOYS GS</w:t>
            </w:r>
          </w:p>
        </w:tc>
      </w:tr>
      <w:tr w:rsidR="009D3DAB" w14:paraId="55261508" w14:textId="77777777" w:rsidTr="005D3B87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D61CF08" w14:textId="77777777" w:rsidR="009D3DAB" w:rsidRDefault="009D3DAB" w:rsidP="009D3DA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C5016E8" w14:textId="77777777" w:rsidR="009D3DAB" w:rsidRDefault="009D3DAB" w:rsidP="009D3DA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78BBA8B" w14:textId="77777777" w:rsidR="009D3DAB" w:rsidRDefault="009D3DAB" w:rsidP="009D3DA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6802E81" w14:textId="77777777" w:rsidR="009D3DAB" w:rsidRDefault="009D3DAB" w:rsidP="009D3DA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E84D3B1" w14:textId="77777777" w:rsidR="009D3DAB" w:rsidRDefault="009D3DAB" w:rsidP="009D3DA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8BA1C6B" w14:textId="77777777" w:rsidR="009D3DAB" w:rsidRDefault="009D3DAB" w:rsidP="009D3DAB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6E11D19" w14:textId="77777777" w:rsidR="009D3DAB" w:rsidRDefault="009D3DAB" w:rsidP="009D3DAB">
            <w:pPr>
              <w:pStyle w:val="Dates"/>
            </w:pPr>
          </w:p>
        </w:tc>
      </w:tr>
      <w:tr w:rsidR="0039212D" w14:paraId="2846D49F" w14:textId="77777777" w:rsidTr="005D3B87">
        <w:trPr>
          <w:trHeight w:hRule="exact" w:val="907"/>
        </w:trPr>
        <w:tc>
          <w:tcPr>
            <w:tcW w:w="2054" w:type="dxa"/>
          </w:tcPr>
          <w:p w14:paraId="12E9FCD5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cyan"/>
              </w:rPr>
              <w:lastRenderedPageBreak/>
              <w:t>PRACTICE F</w:t>
            </w:r>
          </w:p>
          <w:p w14:paraId="3101C2A7" w14:textId="35953CB0" w:rsidR="0039212D" w:rsidRDefault="0039212D" w:rsidP="0039212D"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AB SL</w:t>
            </w:r>
          </w:p>
        </w:tc>
        <w:tc>
          <w:tcPr>
            <w:tcW w:w="2055" w:type="dxa"/>
          </w:tcPr>
          <w:p w14:paraId="2B9545FA" w14:textId="39460674" w:rsidR="0039212D" w:rsidRDefault="0039212D" w:rsidP="0039212D">
            <w:r w:rsidRPr="002049B5">
              <w:rPr>
                <w:sz w:val="20"/>
                <w:szCs w:val="20"/>
                <w:highlight w:val="yellow"/>
              </w:rPr>
              <w:t>PRACTICE CD</w:t>
            </w:r>
          </w:p>
        </w:tc>
        <w:tc>
          <w:tcPr>
            <w:tcW w:w="2055" w:type="dxa"/>
          </w:tcPr>
          <w:p w14:paraId="4E7253CD" w14:textId="77777777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CD SL</w:t>
            </w:r>
          </w:p>
          <w:p w14:paraId="1305BA24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7184F">
              <w:rPr>
                <w:sz w:val="20"/>
                <w:szCs w:val="20"/>
                <w:highlight w:val="green"/>
              </w:rPr>
              <w:t>PRACTICE AE</w:t>
            </w:r>
          </w:p>
          <w:p w14:paraId="18AA6256" w14:textId="5DC2A24F" w:rsidR="0039212D" w:rsidRDefault="0039212D" w:rsidP="0039212D">
            <w:r w:rsidRPr="0027184F">
              <w:rPr>
                <w:sz w:val="20"/>
                <w:szCs w:val="20"/>
                <w:highlight w:val="yellow"/>
              </w:rPr>
              <w:t>PRACTICE BF</w:t>
            </w:r>
          </w:p>
        </w:tc>
        <w:tc>
          <w:tcPr>
            <w:tcW w:w="2055" w:type="dxa"/>
          </w:tcPr>
          <w:p w14:paraId="5B8B40E7" w14:textId="0ED9A97D" w:rsidR="0039212D" w:rsidRDefault="0039212D" w:rsidP="0039212D">
            <w:r w:rsidRPr="002049B5">
              <w:rPr>
                <w:sz w:val="20"/>
                <w:szCs w:val="20"/>
                <w:highlight w:val="yellow"/>
              </w:rPr>
              <w:t>PRACTICE BE</w:t>
            </w:r>
          </w:p>
        </w:tc>
        <w:tc>
          <w:tcPr>
            <w:tcW w:w="2055" w:type="dxa"/>
          </w:tcPr>
          <w:p w14:paraId="4F47CC64" w14:textId="77777777" w:rsidR="0039212D" w:rsidRPr="00B567D6" w:rsidRDefault="0039212D" w:rsidP="0039212D">
            <w:pPr>
              <w:rPr>
                <w:color w:val="FFFFFF" w:themeColor="background1"/>
                <w:sz w:val="28"/>
                <w:szCs w:val="28"/>
              </w:rPr>
            </w:pPr>
            <w:r w:rsidRPr="00B567D6">
              <w:rPr>
                <w:color w:val="FFFFFF" w:themeColor="background1"/>
                <w:sz w:val="28"/>
                <w:szCs w:val="28"/>
                <w:highlight w:val="red"/>
              </w:rPr>
              <w:t>RACE EF SL</w:t>
            </w:r>
          </w:p>
          <w:p w14:paraId="10790A13" w14:textId="77777777" w:rsidR="0039212D" w:rsidRPr="002049B5" w:rsidRDefault="0039212D" w:rsidP="0039212D">
            <w:pPr>
              <w:rPr>
                <w:sz w:val="20"/>
                <w:szCs w:val="20"/>
              </w:rPr>
            </w:pPr>
            <w:r w:rsidRPr="002049B5">
              <w:rPr>
                <w:sz w:val="20"/>
                <w:szCs w:val="20"/>
                <w:highlight w:val="green"/>
              </w:rPr>
              <w:t>PRACTICE ACD</w:t>
            </w:r>
          </w:p>
          <w:p w14:paraId="0845B896" w14:textId="77777777" w:rsidR="0039212D" w:rsidRDefault="0039212D" w:rsidP="0039212D"/>
        </w:tc>
        <w:tc>
          <w:tcPr>
            <w:tcW w:w="2055" w:type="dxa"/>
          </w:tcPr>
          <w:p w14:paraId="75C6FDB9" w14:textId="77777777" w:rsidR="0039212D" w:rsidRDefault="0039212D" w:rsidP="0039212D"/>
        </w:tc>
        <w:tc>
          <w:tcPr>
            <w:tcW w:w="2055" w:type="dxa"/>
          </w:tcPr>
          <w:p w14:paraId="6E009AFD" w14:textId="68F7BC37" w:rsidR="0039212D" w:rsidRPr="0039212D" w:rsidRDefault="0039212D" w:rsidP="0039212D">
            <w:pPr>
              <w:rPr>
                <w:b/>
                <w:sz w:val="28"/>
                <w:szCs w:val="28"/>
              </w:rPr>
            </w:pPr>
            <w:r w:rsidRPr="0039212D">
              <w:rPr>
                <w:b/>
                <w:sz w:val="28"/>
                <w:szCs w:val="28"/>
              </w:rPr>
              <w:t>2</w:t>
            </w:r>
            <w:r w:rsidRPr="0039212D">
              <w:rPr>
                <w:b/>
                <w:sz w:val="28"/>
                <w:szCs w:val="28"/>
                <w:vertAlign w:val="superscript"/>
              </w:rPr>
              <w:t>nd</w:t>
            </w:r>
            <w:r w:rsidRPr="0039212D">
              <w:rPr>
                <w:b/>
                <w:sz w:val="28"/>
                <w:szCs w:val="28"/>
              </w:rPr>
              <w:t xml:space="preserve"> week removed</w:t>
            </w:r>
          </w:p>
        </w:tc>
      </w:tr>
    </w:tbl>
    <w:p w14:paraId="1ABABA24" w14:textId="77777777" w:rsidR="002F6E35" w:rsidRDefault="002F6E35"/>
    <w:sectPr w:rsidR="002F6E35" w:rsidSect="000B05A1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B0BBD" w14:textId="77777777" w:rsidR="0071530E" w:rsidRDefault="0071530E">
      <w:pPr>
        <w:spacing w:before="0" w:after="0"/>
      </w:pPr>
      <w:r>
        <w:separator/>
      </w:r>
    </w:p>
  </w:endnote>
  <w:endnote w:type="continuationSeparator" w:id="0">
    <w:p w14:paraId="56756D57" w14:textId="77777777" w:rsidR="0071530E" w:rsidRDefault="007153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4AB3" w14:textId="77777777" w:rsidR="0071530E" w:rsidRDefault="0071530E">
      <w:pPr>
        <w:spacing w:before="0" w:after="0"/>
      </w:pPr>
      <w:r>
        <w:separator/>
      </w:r>
    </w:p>
  </w:footnote>
  <w:footnote w:type="continuationSeparator" w:id="0">
    <w:p w14:paraId="12AA132A" w14:textId="77777777" w:rsidR="0071530E" w:rsidRDefault="0071530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8508460">
    <w:abstractNumId w:val="9"/>
  </w:num>
  <w:num w:numId="2" w16cid:durableId="214237792">
    <w:abstractNumId w:val="7"/>
  </w:num>
  <w:num w:numId="3" w16cid:durableId="1356880130">
    <w:abstractNumId w:val="6"/>
  </w:num>
  <w:num w:numId="4" w16cid:durableId="725762503">
    <w:abstractNumId w:val="5"/>
  </w:num>
  <w:num w:numId="5" w16cid:durableId="1538202055">
    <w:abstractNumId w:val="4"/>
  </w:num>
  <w:num w:numId="6" w16cid:durableId="1921134216">
    <w:abstractNumId w:val="8"/>
  </w:num>
  <w:num w:numId="7" w16cid:durableId="1760566789">
    <w:abstractNumId w:val="3"/>
  </w:num>
  <w:num w:numId="8" w16cid:durableId="22945173">
    <w:abstractNumId w:val="2"/>
  </w:num>
  <w:num w:numId="9" w16cid:durableId="1515726262">
    <w:abstractNumId w:val="1"/>
  </w:num>
  <w:num w:numId="10" w16cid:durableId="56977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/31/2023"/>
    <w:docVar w:name="MonthStart" w:val="1/1/2023"/>
    <w:docVar w:name="ShowDynamicGuides" w:val="1"/>
    <w:docVar w:name="ShowMarginGuides" w:val="0"/>
    <w:docVar w:name="ShowOutlines" w:val="0"/>
    <w:docVar w:name="ShowStaticGuides" w:val="0"/>
  </w:docVars>
  <w:rsids>
    <w:rsidRoot w:val="002B58A4"/>
    <w:rsid w:val="000154B6"/>
    <w:rsid w:val="00056814"/>
    <w:rsid w:val="0006779F"/>
    <w:rsid w:val="000A20FE"/>
    <w:rsid w:val="000B05A1"/>
    <w:rsid w:val="0011772B"/>
    <w:rsid w:val="00145044"/>
    <w:rsid w:val="001A3A8D"/>
    <w:rsid w:val="001C5DC3"/>
    <w:rsid w:val="001D2197"/>
    <w:rsid w:val="001E2380"/>
    <w:rsid w:val="002049B5"/>
    <w:rsid w:val="0027184F"/>
    <w:rsid w:val="0027720C"/>
    <w:rsid w:val="00283417"/>
    <w:rsid w:val="002B58A4"/>
    <w:rsid w:val="002D689D"/>
    <w:rsid w:val="002F6E35"/>
    <w:rsid w:val="003628E2"/>
    <w:rsid w:val="0039212D"/>
    <w:rsid w:val="003D7DDA"/>
    <w:rsid w:val="003F21B8"/>
    <w:rsid w:val="003F649E"/>
    <w:rsid w:val="00406C2A"/>
    <w:rsid w:val="00420111"/>
    <w:rsid w:val="00454FED"/>
    <w:rsid w:val="004669E5"/>
    <w:rsid w:val="004B2018"/>
    <w:rsid w:val="004C5B17"/>
    <w:rsid w:val="004D2B61"/>
    <w:rsid w:val="005232AB"/>
    <w:rsid w:val="005239A8"/>
    <w:rsid w:val="005562FE"/>
    <w:rsid w:val="00557989"/>
    <w:rsid w:val="005744D1"/>
    <w:rsid w:val="00577DB9"/>
    <w:rsid w:val="005B2B66"/>
    <w:rsid w:val="005D3B87"/>
    <w:rsid w:val="00601CA4"/>
    <w:rsid w:val="006C1BBE"/>
    <w:rsid w:val="0071530E"/>
    <w:rsid w:val="0072325F"/>
    <w:rsid w:val="0074024E"/>
    <w:rsid w:val="007564A4"/>
    <w:rsid w:val="007777B1"/>
    <w:rsid w:val="00781B47"/>
    <w:rsid w:val="007A49F2"/>
    <w:rsid w:val="00874C9A"/>
    <w:rsid w:val="0088589D"/>
    <w:rsid w:val="00895E1F"/>
    <w:rsid w:val="008C5C9C"/>
    <w:rsid w:val="008F7739"/>
    <w:rsid w:val="0090282C"/>
    <w:rsid w:val="009035F5"/>
    <w:rsid w:val="00944085"/>
    <w:rsid w:val="00946A27"/>
    <w:rsid w:val="009A0FFF"/>
    <w:rsid w:val="009B505D"/>
    <w:rsid w:val="009D3DAB"/>
    <w:rsid w:val="00A133DD"/>
    <w:rsid w:val="00A143B4"/>
    <w:rsid w:val="00A31715"/>
    <w:rsid w:val="00A40197"/>
    <w:rsid w:val="00A4654E"/>
    <w:rsid w:val="00A73BBF"/>
    <w:rsid w:val="00A91DD6"/>
    <w:rsid w:val="00AB29FA"/>
    <w:rsid w:val="00AD7A56"/>
    <w:rsid w:val="00B04AC9"/>
    <w:rsid w:val="00B567D6"/>
    <w:rsid w:val="00B70858"/>
    <w:rsid w:val="00B8151A"/>
    <w:rsid w:val="00BA6E27"/>
    <w:rsid w:val="00BB437E"/>
    <w:rsid w:val="00BD18F9"/>
    <w:rsid w:val="00C11D39"/>
    <w:rsid w:val="00C1778B"/>
    <w:rsid w:val="00C71D73"/>
    <w:rsid w:val="00C7735D"/>
    <w:rsid w:val="00CB1C1C"/>
    <w:rsid w:val="00CC11A5"/>
    <w:rsid w:val="00D17693"/>
    <w:rsid w:val="00DE6C1E"/>
    <w:rsid w:val="00DF051F"/>
    <w:rsid w:val="00DF32DE"/>
    <w:rsid w:val="00E00825"/>
    <w:rsid w:val="00E02644"/>
    <w:rsid w:val="00E2257A"/>
    <w:rsid w:val="00E54E11"/>
    <w:rsid w:val="00EA1691"/>
    <w:rsid w:val="00EB320B"/>
    <w:rsid w:val="00EC00EF"/>
    <w:rsid w:val="00F241F5"/>
    <w:rsid w:val="00F804C4"/>
    <w:rsid w:val="00FA21CA"/>
    <w:rsid w:val="00FD6E1E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2A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C4"/>
  </w:style>
  <w:style w:type="paragraph" w:styleId="Heading1">
    <w:name w:val="heading 1"/>
    <w:basedOn w:val="Normal"/>
    <w:next w:val="Normal"/>
    <w:link w:val="Heading1Char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011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11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ol\AppData\Local\Microsoft\Office\16.0\DTS\en-US%7b090282BC-844D-4166-8590-5F63451913B7%7d\%7b0D2D3CDA-62FB-4391-8383-5D400E9417F0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94088B80A4797B77748EB2800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92BB-1451-4883-9C35-7B54A779F6EB}"/>
      </w:docPartPr>
      <w:docPartBody>
        <w:p w:rsidR="000E6FF2" w:rsidRDefault="009D71B6">
          <w:pPr>
            <w:pStyle w:val="E1994088B80A4797B77748EB28003640"/>
          </w:pPr>
          <w:r>
            <w:t>Sunday</w:t>
          </w:r>
        </w:p>
      </w:docPartBody>
    </w:docPart>
    <w:docPart>
      <w:docPartPr>
        <w:name w:val="691FACF6017C435CA2F8903AC8AA2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92DE4-9B6D-43D5-B7E7-5A64E302CBA2}"/>
      </w:docPartPr>
      <w:docPartBody>
        <w:p w:rsidR="000E6FF2" w:rsidRDefault="009D71B6">
          <w:pPr>
            <w:pStyle w:val="691FACF6017C435CA2F8903AC8AA260A"/>
          </w:pPr>
          <w:r>
            <w:t>Monday</w:t>
          </w:r>
        </w:p>
      </w:docPartBody>
    </w:docPart>
    <w:docPart>
      <w:docPartPr>
        <w:name w:val="DB35CF80ACA14920857F8A0CB950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A84B-908E-47D2-96C0-98EAA320FE6C}"/>
      </w:docPartPr>
      <w:docPartBody>
        <w:p w:rsidR="000E6FF2" w:rsidRDefault="009D71B6">
          <w:pPr>
            <w:pStyle w:val="DB35CF80ACA14920857F8A0CB9501C62"/>
          </w:pPr>
          <w:r>
            <w:t>Tuesday</w:t>
          </w:r>
        </w:p>
      </w:docPartBody>
    </w:docPart>
    <w:docPart>
      <w:docPartPr>
        <w:name w:val="D313DB8F0BAB4E1984A84818AB97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A0DA-1587-45C8-B946-1A5CB96F47E3}"/>
      </w:docPartPr>
      <w:docPartBody>
        <w:p w:rsidR="000E6FF2" w:rsidRDefault="009D71B6">
          <w:pPr>
            <w:pStyle w:val="D313DB8F0BAB4E1984A84818AB978E37"/>
          </w:pPr>
          <w:r>
            <w:t>Wednesday</w:t>
          </w:r>
        </w:p>
      </w:docPartBody>
    </w:docPart>
    <w:docPart>
      <w:docPartPr>
        <w:name w:val="A119FA108F8C4FD8B599F46F2AA87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0A2A-8599-4658-AFC2-78ADDD192682}"/>
      </w:docPartPr>
      <w:docPartBody>
        <w:p w:rsidR="000E6FF2" w:rsidRDefault="009D71B6">
          <w:pPr>
            <w:pStyle w:val="A119FA108F8C4FD8B599F46F2AA87B8C"/>
          </w:pPr>
          <w:r>
            <w:t>Thursday</w:t>
          </w:r>
        </w:p>
      </w:docPartBody>
    </w:docPart>
    <w:docPart>
      <w:docPartPr>
        <w:name w:val="AA56208D54BD4855B5A1DD126A76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7AE0-BB91-4825-BBAB-2E3234A404CD}"/>
      </w:docPartPr>
      <w:docPartBody>
        <w:p w:rsidR="000E6FF2" w:rsidRDefault="009D71B6">
          <w:pPr>
            <w:pStyle w:val="AA56208D54BD4855B5A1DD126A76C6EE"/>
          </w:pPr>
          <w:r>
            <w:t>Friday</w:t>
          </w:r>
        </w:p>
      </w:docPartBody>
    </w:docPart>
    <w:docPart>
      <w:docPartPr>
        <w:name w:val="7AF98C146CA0401FB21A13BFFE83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EEED-629C-434C-A873-EBEB21BDAAB1}"/>
      </w:docPartPr>
      <w:docPartBody>
        <w:p w:rsidR="000E6FF2" w:rsidRDefault="009D71B6">
          <w:pPr>
            <w:pStyle w:val="7AF98C146CA0401FB21A13BFFE83B718"/>
          </w:pPr>
          <w:r>
            <w:t>Saturday</w:t>
          </w:r>
        </w:p>
      </w:docPartBody>
    </w:docPart>
    <w:docPart>
      <w:docPartPr>
        <w:name w:val="AA8EC55B394E428EB2AAC5D4B4D7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8D259-EB2B-4F8A-B913-695B148F4CF8}"/>
      </w:docPartPr>
      <w:docPartBody>
        <w:p w:rsidR="000E6FF2" w:rsidRDefault="0038656D" w:rsidP="0038656D">
          <w:pPr>
            <w:pStyle w:val="AA8EC55B394E428EB2AAC5D4B4D7DA9B"/>
          </w:pPr>
          <w:r>
            <w:t>Sunday</w:t>
          </w:r>
        </w:p>
      </w:docPartBody>
    </w:docPart>
    <w:docPart>
      <w:docPartPr>
        <w:name w:val="157DDAA013D74050A73C79C6C78D3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FC49-5C9C-4281-B610-51F2B238AB0D}"/>
      </w:docPartPr>
      <w:docPartBody>
        <w:p w:rsidR="000E6FF2" w:rsidRDefault="0038656D" w:rsidP="0038656D">
          <w:pPr>
            <w:pStyle w:val="157DDAA013D74050A73C79C6C78D3333"/>
          </w:pPr>
          <w:r>
            <w:t>Monday</w:t>
          </w:r>
        </w:p>
      </w:docPartBody>
    </w:docPart>
    <w:docPart>
      <w:docPartPr>
        <w:name w:val="68D7436250414CA18F90A550C07B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34EC-7A61-440E-8205-91B2D771899E}"/>
      </w:docPartPr>
      <w:docPartBody>
        <w:p w:rsidR="000E6FF2" w:rsidRDefault="0038656D" w:rsidP="0038656D">
          <w:pPr>
            <w:pStyle w:val="68D7436250414CA18F90A550C07B5CB7"/>
          </w:pPr>
          <w:r>
            <w:t>Tuesday</w:t>
          </w:r>
        </w:p>
      </w:docPartBody>
    </w:docPart>
    <w:docPart>
      <w:docPartPr>
        <w:name w:val="1843C70FDB2449C5B7B16C9A8C25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B894-4331-4B3D-A22D-5A7FCD5B5C2D}"/>
      </w:docPartPr>
      <w:docPartBody>
        <w:p w:rsidR="000E6FF2" w:rsidRDefault="0038656D" w:rsidP="0038656D">
          <w:pPr>
            <w:pStyle w:val="1843C70FDB2449C5B7B16C9A8C25E822"/>
          </w:pPr>
          <w:r>
            <w:t>Wednesday</w:t>
          </w:r>
        </w:p>
      </w:docPartBody>
    </w:docPart>
    <w:docPart>
      <w:docPartPr>
        <w:name w:val="344197C24AD4432589AD6F1489D5C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8074-4C32-4121-90EF-F0FBDDEDB024}"/>
      </w:docPartPr>
      <w:docPartBody>
        <w:p w:rsidR="000E6FF2" w:rsidRDefault="0038656D" w:rsidP="0038656D">
          <w:pPr>
            <w:pStyle w:val="344197C24AD4432589AD6F1489D5C03E"/>
          </w:pPr>
          <w:r>
            <w:t>Thursday</w:t>
          </w:r>
        </w:p>
      </w:docPartBody>
    </w:docPart>
    <w:docPart>
      <w:docPartPr>
        <w:name w:val="0DAC53ACAF944BEF939177EDF90E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37DF-34D9-41D1-9265-9B26FBFF2E96}"/>
      </w:docPartPr>
      <w:docPartBody>
        <w:p w:rsidR="000E6FF2" w:rsidRDefault="0038656D" w:rsidP="0038656D">
          <w:pPr>
            <w:pStyle w:val="0DAC53ACAF944BEF939177EDF90EE7F4"/>
          </w:pPr>
          <w:r>
            <w:t>Friday</w:t>
          </w:r>
        </w:p>
      </w:docPartBody>
    </w:docPart>
    <w:docPart>
      <w:docPartPr>
        <w:name w:val="7B4F1668546542858652B247B5581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3A7CD-4B4F-480D-872B-C93D53A43214}"/>
      </w:docPartPr>
      <w:docPartBody>
        <w:p w:rsidR="000E6FF2" w:rsidRDefault="0038656D" w:rsidP="0038656D">
          <w:pPr>
            <w:pStyle w:val="7B4F1668546542858652B247B558112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6D"/>
    <w:rsid w:val="000E6FF2"/>
    <w:rsid w:val="00281076"/>
    <w:rsid w:val="0038656D"/>
    <w:rsid w:val="00481631"/>
    <w:rsid w:val="004A6386"/>
    <w:rsid w:val="009D71B6"/>
    <w:rsid w:val="00B20B0B"/>
    <w:rsid w:val="00EC0970"/>
    <w:rsid w:val="00E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994088B80A4797B77748EB28003640">
    <w:name w:val="E1994088B80A4797B77748EB28003640"/>
  </w:style>
  <w:style w:type="paragraph" w:customStyle="1" w:styleId="691FACF6017C435CA2F8903AC8AA260A">
    <w:name w:val="691FACF6017C435CA2F8903AC8AA260A"/>
  </w:style>
  <w:style w:type="paragraph" w:customStyle="1" w:styleId="DB35CF80ACA14920857F8A0CB9501C62">
    <w:name w:val="DB35CF80ACA14920857F8A0CB9501C62"/>
  </w:style>
  <w:style w:type="paragraph" w:customStyle="1" w:styleId="D313DB8F0BAB4E1984A84818AB978E37">
    <w:name w:val="D313DB8F0BAB4E1984A84818AB978E37"/>
  </w:style>
  <w:style w:type="paragraph" w:customStyle="1" w:styleId="A119FA108F8C4FD8B599F46F2AA87B8C">
    <w:name w:val="A119FA108F8C4FD8B599F46F2AA87B8C"/>
  </w:style>
  <w:style w:type="paragraph" w:customStyle="1" w:styleId="AA56208D54BD4855B5A1DD126A76C6EE">
    <w:name w:val="AA56208D54BD4855B5A1DD126A76C6EE"/>
  </w:style>
  <w:style w:type="paragraph" w:customStyle="1" w:styleId="7AF98C146CA0401FB21A13BFFE83B718">
    <w:name w:val="7AF98C146CA0401FB21A13BFFE83B718"/>
  </w:style>
  <w:style w:type="paragraph" w:customStyle="1" w:styleId="AA8EC55B394E428EB2AAC5D4B4D7DA9B">
    <w:name w:val="AA8EC55B394E428EB2AAC5D4B4D7DA9B"/>
    <w:rsid w:val="0038656D"/>
  </w:style>
  <w:style w:type="paragraph" w:customStyle="1" w:styleId="157DDAA013D74050A73C79C6C78D3333">
    <w:name w:val="157DDAA013D74050A73C79C6C78D3333"/>
    <w:rsid w:val="0038656D"/>
  </w:style>
  <w:style w:type="paragraph" w:customStyle="1" w:styleId="68D7436250414CA18F90A550C07B5CB7">
    <w:name w:val="68D7436250414CA18F90A550C07B5CB7"/>
    <w:rsid w:val="0038656D"/>
  </w:style>
  <w:style w:type="paragraph" w:customStyle="1" w:styleId="1843C70FDB2449C5B7B16C9A8C25E822">
    <w:name w:val="1843C70FDB2449C5B7B16C9A8C25E822"/>
    <w:rsid w:val="0038656D"/>
  </w:style>
  <w:style w:type="paragraph" w:customStyle="1" w:styleId="344197C24AD4432589AD6F1489D5C03E">
    <w:name w:val="344197C24AD4432589AD6F1489D5C03E"/>
    <w:rsid w:val="0038656D"/>
  </w:style>
  <w:style w:type="paragraph" w:customStyle="1" w:styleId="0DAC53ACAF944BEF939177EDF90EE7F4">
    <w:name w:val="0DAC53ACAF944BEF939177EDF90EE7F4"/>
    <w:rsid w:val="0038656D"/>
  </w:style>
  <w:style w:type="paragraph" w:customStyle="1" w:styleId="7B4F1668546542858652B247B5581123">
    <w:name w:val="7B4F1668546542858652B247B5581123"/>
    <w:rsid w:val="0038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BCABF-D84F-46B5-BCD6-883218415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BF721-5DBE-43DF-B9C3-9A4498AC87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DFAF646-ACED-408F-8ACE-8A2E85A20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{0D2D3CDA-62FB-4391-8383-5D400E9417F0}tf16382936_win32.dotm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2023-01-03T18:58:00Z</dcterms:created>
  <dcterms:modified xsi:type="dcterms:W3CDTF">2023-01-03T18:58:00Z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